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3551D" w14:textId="77777777" w:rsidR="00CE278E" w:rsidRPr="0086348F" w:rsidRDefault="00CE278E" w:rsidP="00CE278E">
      <w:pPr>
        <w:pStyle w:val="Heading1"/>
      </w:pPr>
      <w:r w:rsidRPr="0086348F">
        <w:t xml:space="preserve">Declaration of Commitment to Data Protection </w:t>
      </w:r>
    </w:p>
    <w:p w14:paraId="46E506DC" w14:textId="77777777" w:rsidR="00CE278E" w:rsidRDefault="00CE278E" w:rsidP="00CE278E">
      <w:r>
        <w:t xml:space="preserve">Committee members and volunteers of Scottish Women In Business (SWIB) are expected to observe SWIB’s commitment to Data Protection legislation and to comply with the organisation's legal obligations and requirements for handling and storage of personal data. </w:t>
      </w:r>
    </w:p>
    <w:p w14:paraId="5B451125" w14:textId="77777777" w:rsidR="00CE278E" w:rsidRDefault="00CE278E" w:rsidP="00CE278E">
      <w:r>
        <w:t xml:space="preserve">SWIB is committed to ensure that all personal data is handled fairly and lawfully with due regard to confidentiality in accordance with the principles of the Data Protection legislation. </w:t>
      </w:r>
    </w:p>
    <w:p w14:paraId="03AF8F83" w14:textId="77777777" w:rsidR="00CE278E" w:rsidRDefault="00CE278E" w:rsidP="00CE278E">
      <w:r>
        <w:t xml:space="preserve">Before SWIB provides you with access to any personal data, you must accept and agree to these values and principles of law. </w:t>
      </w:r>
    </w:p>
    <w:p w14:paraId="01214A9E" w14:textId="77777777" w:rsidR="00CE278E" w:rsidRDefault="00CE278E" w:rsidP="00CE278E">
      <w:pPr>
        <w:pStyle w:val="NoSpacing"/>
      </w:pPr>
      <w:r>
        <w:t xml:space="preserve">I agree and commit to the above statements: </w:t>
      </w:r>
    </w:p>
    <w:tbl>
      <w:tblPr>
        <w:tblStyle w:val="TableGrid"/>
        <w:tblW w:w="0" w:type="auto"/>
        <w:tblLook w:val="04A0" w:firstRow="1" w:lastRow="0" w:firstColumn="1" w:lastColumn="0" w:noHBand="0" w:noVBand="1"/>
      </w:tblPr>
      <w:tblGrid>
        <w:gridCol w:w="846"/>
        <w:gridCol w:w="4536"/>
      </w:tblGrid>
      <w:tr w:rsidR="00CE278E" w14:paraId="7E469E70" w14:textId="77777777" w:rsidTr="00EC28FC">
        <w:tc>
          <w:tcPr>
            <w:tcW w:w="846" w:type="dxa"/>
          </w:tcPr>
          <w:p w14:paraId="75384173" w14:textId="77777777" w:rsidR="00CE278E" w:rsidRDefault="00CE278E" w:rsidP="00EC28FC">
            <w:pPr>
              <w:pStyle w:val="NoSpacing"/>
            </w:pPr>
            <w:r>
              <w:t>Name:</w:t>
            </w:r>
          </w:p>
        </w:tc>
        <w:tc>
          <w:tcPr>
            <w:tcW w:w="4536" w:type="dxa"/>
          </w:tcPr>
          <w:p w14:paraId="0A33BF82" w14:textId="77777777" w:rsidR="00CE278E" w:rsidRDefault="00CE278E" w:rsidP="00EC28FC">
            <w:pPr>
              <w:pStyle w:val="NoSpacing"/>
            </w:pPr>
          </w:p>
        </w:tc>
      </w:tr>
      <w:tr w:rsidR="00CE278E" w14:paraId="276BF6AA" w14:textId="77777777" w:rsidTr="00EC28FC">
        <w:tc>
          <w:tcPr>
            <w:tcW w:w="846" w:type="dxa"/>
          </w:tcPr>
          <w:p w14:paraId="76392213" w14:textId="77777777" w:rsidR="00CE278E" w:rsidRDefault="00CE278E" w:rsidP="00EC28FC">
            <w:pPr>
              <w:pStyle w:val="NoSpacing"/>
            </w:pPr>
            <w:r>
              <w:t>Date:</w:t>
            </w:r>
          </w:p>
        </w:tc>
        <w:tc>
          <w:tcPr>
            <w:tcW w:w="4536" w:type="dxa"/>
          </w:tcPr>
          <w:p w14:paraId="08DD289E" w14:textId="77777777" w:rsidR="00CE278E" w:rsidRDefault="00CE278E" w:rsidP="00EC28FC">
            <w:pPr>
              <w:pStyle w:val="NoSpacing"/>
            </w:pPr>
          </w:p>
        </w:tc>
      </w:tr>
    </w:tbl>
    <w:p w14:paraId="73E2933F" w14:textId="77777777" w:rsidR="00CE278E" w:rsidRDefault="00CE278E" w:rsidP="00CE278E">
      <w:pPr>
        <w:pStyle w:val="NoSpacing"/>
      </w:pPr>
    </w:p>
    <w:p w14:paraId="5637E0A1" w14:textId="77777777" w:rsidR="00CE278E" w:rsidRDefault="00CE278E" w:rsidP="00CE278E">
      <w:r>
        <w:t xml:space="preserve">Information about you and your service as a committee member or volunteer is held and used as described in our Privacy Policy above.  </w:t>
      </w:r>
    </w:p>
    <w:p w14:paraId="38B16D5C" w14:textId="18AAF83B" w:rsidR="00CE278E" w:rsidRDefault="00CE278E" w:rsidP="00CE278E">
      <w:pPr>
        <w:pStyle w:val="NoSpacing"/>
      </w:pPr>
      <w:r>
        <w:t xml:space="preserve">I consent to my personal data being held and processed as described </w:t>
      </w:r>
      <w:r w:rsidR="00D622FE">
        <w:t>in SWIB’s Privacy Policy</w:t>
      </w:r>
      <w:bookmarkStart w:id="0" w:name="_GoBack"/>
      <w:bookmarkEnd w:id="0"/>
      <w:r>
        <w:t>:</w:t>
      </w:r>
    </w:p>
    <w:tbl>
      <w:tblPr>
        <w:tblStyle w:val="TableGrid"/>
        <w:tblW w:w="0" w:type="auto"/>
        <w:tblLook w:val="04A0" w:firstRow="1" w:lastRow="0" w:firstColumn="1" w:lastColumn="0" w:noHBand="0" w:noVBand="1"/>
      </w:tblPr>
      <w:tblGrid>
        <w:gridCol w:w="846"/>
        <w:gridCol w:w="4536"/>
      </w:tblGrid>
      <w:tr w:rsidR="00CE278E" w14:paraId="292932BF" w14:textId="77777777" w:rsidTr="00EC28FC">
        <w:tc>
          <w:tcPr>
            <w:tcW w:w="846" w:type="dxa"/>
          </w:tcPr>
          <w:p w14:paraId="09BD3958" w14:textId="77777777" w:rsidR="00CE278E" w:rsidRDefault="00CE278E" w:rsidP="00EC28FC">
            <w:pPr>
              <w:pStyle w:val="NoSpacing"/>
            </w:pPr>
            <w:r>
              <w:t>Name:</w:t>
            </w:r>
          </w:p>
        </w:tc>
        <w:tc>
          <w:tcPr>
            <w:tcW w:w="4536" w:type="dxa"/>
          </w:tcPr>
          <w:p w14:paraId="3B4D8D0E" w14:textId="77777777" w:rsidR="00CE278E" w:rsidRDefault="00CE278E" w:rsidP="00EC28FC">
            <w:pPr>
              <w:pStyle w:val="NoSpacing"/>
            </w:pPr>
          </w:p>
        </w:tc>
      </w:tr>
      <w:tr w:rsidR="00CE278E" w14:paraId="4AC3C1AE" w14:textId="77777777" w:rsidTr="00EC28FC">
        <w:tc>
          <w:tcPr>
            <w:tcW w:w="846" w:type="dxa"/>
          </w:tcPr>
          <w:p w14:paraId="2C8C8901" w14:textId="77777777" w:rsidR="00CE278E" w:rsidRDefault="00CE278E" w:rsidP="00EC28FC">
            <w:pPr>
              <w:pStyle w:val="NoSpacing"/>
            </w:pPr>
            <w:r>
              <w:t>Date:</w:t>
            </w:r>
          </w:p>
        </w:tc>
        <w:tc>
          <w:tcPr>
            <w:tcW w:w="4536" w:type="dxa"/>
          </w:tcPr>
          <w:p w14:paraId="2670A702" w14:textId="77777777" w:rsidR="00CE278E" w:rsidRDefault="00CE278E" w:rsidP="00EC28FC">
            <w:pPr>
              <w:pStyle w:val="NoSpacing"/>
            </w:pPr>
          </w:p>
        </w:tc>
      </w:tr>
    </w:tbl>
    <w:p w14:paraId="52EA14C4" w14:textId="77777777" w:rsidR="00CE278E" w:rsidRDefault="00CE278E" w:rsidP="00CE278E">
      <w:pPr>
        <w:rPr>
          <w:i/>
          <w:iCs/>
          <w:sz w:val="23"/>
          <w:szCs w:val="23"/>
        </w:rPr>
      </w:pPr>
    </w:p>
    <w:p w14:paraId="792B73E6" w14:textId="77777777" w:rsidR="00CE278E" w:rsidRPr="00B21E1A" w:rsidRDefault="00CE278E" w:rsidP="00CE278E">
      <w:pPr>
        <w:rPr>
          <w:i/>
          <w:iCs/>
          <w:sz w:val="23"/>
          <w:szCs w:val="23"/>
        </w:rPr>
      </w:pPr>
      <w:r>
        <w:rPr>
          <w:i/>
          <w:iCs/>
          <w:sz w:val="23"/>
          <w:szCs w:val="23"/>
        </w:rPr>
        <w:t xml:space="preserve">Please fill in your name and today’s date in each box, then email this form to </w:t>
      </w:r>
      <w:hyperlink r:id="rId6" w:history="1">
        <w:r w:rsidRPr="00FD1A5B">
          <w:rPr>
            <w:rStyle w:val="Hyperlink"/>
            <w:sz w:val="23"/>
            <w:szCs w:val="23"/>
          </w:rPr>
          <w:t>webmaster@scottishwomeninbusiness.org.uk</w:t>
        </w:r>
      </w:hyperlink>
      <w:r>
        <w:rPr>
          <w:i/>
          <w:iCs/>
          <w:sz w:val="23"/>
          <w:szCs w:val="23"/>
        </w:rPr>
        <w:t xml:space="preserve"> </w:t>
      </w:r>
      <w:r>
        <w:rPr>
          <w:b/>
          <w:i/>
          <w:iCs/>
          <w:sz w:val="23"/>
          <w:szCs w:val="23"/>
        </w:rPr>
        <w:t>from a personally-identifiable email account</w:t>
      </w:r>
      <w:r>
        <w:rPr>
          <w:i/>
          <w:iCs/>
          <w:sz w:val="23"/>
          <w:szCs w:val="23"/>
        </w:rPr>
        <w:t xml:space="preserve"> (i.e. not a SWIB email address or general address such as info@...). Business email addresses are acceptable.</w:t>
      </w:r>
    </w:p>
    <w:p w14:paraId="2E51DD5B" w14:textId="77777777" w:rsidR="00B57041" w:rsidRDefault="00B57041"/>
    <w:sectPr w:rsidR="00B570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403F3" w14:textId="77777777" w:rsidR="00AA232F" w:rsidRDefault="00AA232F">
      <w:pPr>
        <w:spacing w:after="0" w:line="240" w:lineRule="auto"/>
      </w:pPr>
      <w:r>
        <w:separator/>
      </w:r>
    </w:p>
  </w:endnote>
  <w:endnote w:type="continuationSeparator" w:id="0">
    <w:p w14:paraId="7A0ABEEC" w14:textId="77777777" w:rsidR="00AA232F" w:rsidRDefault="00AA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9B79" w14:textId="77777777" w:rsidR="00664E6F" w:rsidRDefault="00AA2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2D03" w14:textId="77777777" w:rsidR="00420200" w:rsidRDefault="00AA232F">
    <w:pPr>
      <w:pStyle w:val="Footer"/>
      <w:pBdr>
        <w:top w:val="single" w:sz="4" w:space="8" w:color="4F81BD" w:themeColor="accent1"/>
      </w:pBdr>
      <w:spacing w:before="360"/>
      <w:contextualSpacing/>
      <w:jc w:val="right"/>
      <w:rPr>
        <w:noProof/>
        <w:color w:val="404040" w:themeColor="text1" w:themeTint="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420200" w14:paraId="0446BFCC" w14:textId="77777777" w:rsidTr="008445C8">
      <w:tc>
        <w:tcPr>
          <w:tcW w:w="3005" w:type="dxa"/>
        </w:tcPr>
        <w:p w14:paraId="2E92790C" w14:textId="77777777" w:rsidR="00420200" w:rsidRPr="008445C8" w:rsidRDefault="00CE278E" w:rsidP="008445C8">
          <w:pPr>
            <w:pStyle w:val="NoSpacing"/>
            <w:rPr>
              <w:sz w:val="18"/>
            </w:rPr>
          </w:pPr>
          <w:r w:rsidRPr="008445C8">
            <w:rPr>
              <w:sz w:val="18"/>
            </w:rPr>
            <w:t xml:space="preserve">Last Review February 2018  </w:t>
          </w:r>
        </w:p>
      </w:tc>
      <w:tc>
        <w:tcPr>
          <w:tcW w:w="3005" w:type="dxa"/>
        </w:tcPr>
        <w:p w14:paraId="443A9A99" w14:textId="77777777" w:rsidR="00420200" w:rsidRPr="008445C8" w:rsidRDefault="00CE278E" w:rsidP="008445C8">
          <w:pPr>
            <w:pStyle w:val="NoSpacing"/>
            <w:rPr>
              <w:sz w:val="18"/>
            </w:rPr>
          </w:pPr>
          <w:r w:rsidRPr="008445C8">
            <w:rPr>
              <w:sz w:val="18"/>
            </w:rPr>
            <w:t>Next Review February 2019</w:t>
          </w:r>
        </w:p>
      </w:tc>
      <w:tc>
        <w:tcPr>
          <w:tcW w:w="3006" w:type="dxa"/>
        </w:tcPr>
        <w:p w14:paraId="1749C63D" w14:textId="77777777" w:rsidR="00420200" w:rsidRDefault="00CE278E" w:rsidP="008445C8">
          <w:pPr>
            <w:pStyle w:val="Footer"/>
            <w:jc w:val="right"/>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4</w:t>
          </w:r>
          <w:r>
            <w:rPr>
              <w:noProof/>
              <w:color w:val="404040" w:themeColor="text1" w:themeTint="BF"/>
            </w:rPr>
            <w:fldChar w:fldCharType="end"/>
          </w:r>
        </w:p>
      </w:tc>
    </w:tr>
  </w:tbl>
  <w:p w14:paraId="293899FA" w14:textId="77777777" w:rsidR="00420200" w:rsidRDefault="00AA2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FDF1" w14:textId="77777777" w:rsidR="00664E6F" w:rsidRDefault="00AA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74A82" w14:textId="77777777" w:rsidR="00AA232F" w:rsidRDefault="00AA232F">
      <w:pPr>
        <w:spacing w:after="0" w:line="240" w:lineRule="auto"/>
      </w:pPr>
      <w:r>
        <w:separator/>
      </w:r>
    </w:p>
  </w:footnote>
  <w:footnote w:type="continuationSeparator" w:id="0">
    <w:p w14:paraId="3FEB35E1" w14:textId="77777777" w:rsidR="00AA232F" w:rsidRDefault="00AA2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162DA" w14:textId="77777777" w:rsidR="00664E6F" w:rsidRDefault="00AA2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E2EAA" w14:textId="095CF733" w:rsidR="00664E6F" w:rsidRDefault="00AA2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EFFF8" w14:textId="77777777" w:rsidR="00664E6F" w:rsidRDefault="00AA2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8E"/>
    <w:rsid w:val="00AA232F"/>
    <w:rsid w:val="00B57041"/>
    <w:rsid w:val="00CE278E"/>
    <w:rsid w:val="00D6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DD47"/>
  <w15:docId w15:val="{5A27BDE6-B5FD-473C-8B5B-1BE8F305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78E"/>
    <w:pPr>
      <w:spacing w:after="160" w:line="259" w:lineRule="auto"/>
    </w:pPr>
    <w:rPr>
      <w:lang w:val="en-GB"/>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pPr>
      <w:keepNext/>
      <w:keepLines/>
      <w:spacing w:before="200" w:after="0" w:line="276" w:lineRule="auto"/>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unhideWhenUsed/>
    <w:qFormat/>
    <w:pPr>
      <w:keepNext/>
      <w:keepLines/>
      <w:spacing w:before="200" w:after="0" w:line="276" w:lineRule="auto"/>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pPr>
      <w:keepNext/>
      <w:keepLines/>
      <w:spacing w:before="200" w:after="0" w:line="276" w:lineRule="auto"/>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unhideWhenUsed/>
    <w:qFormat/>
    <w:pPr>
      <w:keepNext/>
      <w:keepLines/>
      <w:spacing w:before="200" w:after="0" w:line="276" w:lineRule="auto"/>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unhideWhenUsed/>
    <w:qFormat/>
    <w:pPr>
      <w:keepNext/>
      <w:keepLines/>
      <w:spacing w:before="200" w:after="0" w:line="27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after="200" w:line="276" w:lineRule="auto"/>
    </w:pPr>
    <w:rPr>
      <w:i/>
      <w:iCs/>
      <w:color w:val="000000" w:themeColor="text1"/>
      <w:lang w:val="en-US"/>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line="276" w:lineRule="auto"/>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spacing w:after="200" w:line="276" w:lineRule="auto"/>
      <w:ind w:left="720"/>
      <w:contextualSpacing/>
    </w:pPr>
    <w:rPr>
      <w:lang w:val="en-US"/>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paragraph" w:styleId="NoSpacing">
    <w:name w:val="No Spacing"/>
    <w:uiPriority w:val="1"/>
    <w:qFormat/>
    <w:rsid w:val="00CE278E"/>
    <w:pPr>
      <w:spacing w:after="0" w:line="240" w:lineRule="auto"/>
    </w:pPr>
    <w:rPr>
      <w:lang w:val="en-GB"/>
    </w:rPr>
  </w:style>
  <w:style w:type="table" w:styleId="TableGrid">
    <w:name w:val="Table Grid"/>
    <w:basedOn w:val="TableNormal"/>
    <w:uiPriority w:val="39"/>
    <w:rsid w:val="00CE278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78E"/>
    <w:rPr>
      <w:lang w:val="en-GB"/>
    </w:rPr>
  </w:style>
  <w:style w:type="paragraph" w:styleId="Footer">
    <w:name w:val="footer"/>
    <w:basedOn w:val="Normal"/>
    <w:link w:val="FooterChar"/>
    <w:uiPriority w:val="99"/>
    <w:unhideWhenUsed/>
    <w:qFormat/>
    <w:rsid w:val="00CE2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78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master@scottishwomeninbusiness.org.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Alexander</dc:creator>
  <cp:keywords/>
  <dc:description/>
  <cp:lastModifiedBy>Heather Alexander</cp:lastModifiedBy>
  <cp:revision>2</cp:revision>
  <dcterms:created xsi:type="dcterms:W3CDTF">2018-04-26T08:36:00Z</dcterms:created>
  <dcterms:modified xsi:type="dcterms:W3CDTF">2018-04-26T08:36:00Z</dcterms:modified>
</cp:coreProperties>
</file>